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993"/>
        <w:gridCol w:w="8222"/>
        <w:gridCol w:w="1984"/>
      </w:tblGrid>
      <w:tr w:rsidRPr="003948FB" w:rsidR="00BC53A2" w:rsidTr="0026065B" w14:paraId="154A729F" w14:textId="77777777">
        <w:trPr>
          <w:trHeight w:val="823"/>
        </w:trPr>
        <w:tc>
          <w:tcPr>
            <w:tcW w:w="9215" w:type="dxa"/>
            <w:gridSpan w:val="2"/>
          </w:tcPr>
          <w:p w:rsidRPr="003948FB" w:rsidR="00BC53A2" w:rsidP="001141AC" w:rsidRDefault="00BC53A2" w14:paraId="54ECF3C0" w14:textId="0AE63A74">
            <w:pPr>
              <w:jc w:val="center"/>
              <w:rPr>
                <w:rStyle w:val="Gl"/>
                <w:rFonts w:ascii="Times New Roman" w:hAnsi="Times New Roman" w:cs="Times New Roman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DEPOLAR</w:t>
            </w:r>
          </w:p>
        </w:tc>
        <w:tc>
          <w:tcPr>
            <w:tcW w:w="1984" w:type="dxa"/>
          </w:tcPr>
          <w:p w:rsidRPr="003948FB" w:rsidR="00BC53A2" w:rsidP="00642788" w:rsidRDefault="00BC53A2" w14:paraId="21500131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 wp14:anchorId="7556521E" wp14:editId="0B992FEE">
                  <wp:extent cx="285750" cy="285750"/>
                  <wp:effectExtent l="0" t="0" r="0" b="0"/>
                  <wp:docPr id="1" name="Grafik 1" descr="Onay işar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8FB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 wp14:anchorId="0ED067A6" wp14:editId="6C2508E5">
                  <wp:extent cx="285750" cy="285750"/>
                  <wp:effectExtent l="0" t="0" r="0" b="0"/>
                  <wp:docPr id="5" name="Grafik 5" descr="Kap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os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948FB" w:rsidR="00BC53A2" w:rsidTr="0026065B" w14:paraId="591C1A95" w14:textId="77777777">
        <w:tc>
          <w:tcPr>
            <w:tcW w:w="993" w:type="dxa"/>
          </w:tcPr>
          <w:p w:rsidRPr="003948FB" w:rsidR="00BC53A2" w:rsidP="00642788" w:rsidRDefault="00BC53A2" w14:paraId="641BEB9E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1.</w:t>
            </w:r>
          </w:p>
        </w:tc>
        <w:tc>
          <w:tcPr>
            <w:tcW w:w="8222" w:type="dxa"/>
          </w:tcPr>
          <w:p w:rsidRPr="003948FB" w:rsidR="00BC53A2" w:rsidP="00642788" w:rsidRDefault="00BC53A2" w14:paraId="1E2AEC89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Soğuk depo ve/veya buzdolaplarının sıcaklığı ve nem oranı kontrol formu tutuluyor.</w:t>
            </w:r>
          </w:p>
        </w:tc>
        <w:tc>
          <w:tcPr>
            <w:tcW w:w="1984" w:type="dxa"/>
          </w:tcPr>
          <w:p w:rsidRPr="003948FB" w:rsidR="00BC53A2" w:rsidP="00642788" w:rsidRDefault="00BC53A2" w14:paraId="6FC0F8F7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18E17162" w14:textId="77777777">
        <w:tc>
          <w:tcPr>
            <w:tcW w:w="993" w:type="dxa"/>
          </w:tcPr>
          <w:p w:rsidRPr="003948FB" w:rsidR="00BC53A2" w:rsidP="00642788" w:rsidRDefault="00BC53A2" w14:paraId="2634B3E7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2.</w:t>
            </w:r>
          </w:p>
        </w:tc>
        <w:tc>
          <w:tcPr>
            <w:tcW w:w="8222" w:type="dxa"/>
          </w:tcPr>
          <w:p w:rsidRPr="003948FB" w:rsidR="00BC53A2" w:rsidP="00642788" w:rsidRDefault="00BC53A2" w14:paraId="4EE65C5D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Soğuk depo ve/veya buzdolaplarının iç kısımları bakımlı ve temiz.</w:t>
            </w:r>
          </w:p>
        </w:tc>
        <w:tc>
          <w:tcPr>
            <w:tcW w:w="1984" w:type="dxa"/>
          </w:tcPr>
          <w:p w:rsidRPr="003948FB" w:rsidR="00BC53A2" w:rsidP="00642788" w:rsidRDefault="00BC53A2" w14:paraId="76724582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28122B3" w14:textId="77777777">
        <w:tc>
          <w:tcPr>
            <w:tcW w:w="993" w:type="dxa"/>
          </w:tcPr>
          <w:p w:rsidRPr="003948FB" w:rsidR="00BC53A2" w:rsidP="00642788" w:rsidRDefault="00BC53A2" w14:paraId="1BC77879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3.</w:t>
            </w:r>
          </w:p>
        </w:tc>
        <w:tc>
          <w:tcPr>
            <w:tcW w:w="8222" w:type="dxa"/>
          </w:tcPr>
          <w:p w:rsidRPr="003948FB" w:rsidR="00BC53A2" w:rsidP="00642788" w:rsidRDefault="00BC53A2" w14:paraId="4E657274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Soğuk depo ve/veya buzdolaplarında saklanan yiyecekler kapalı kaplar veya ambalajlar içinde tutuluyor.</w:t>
            </w:r>
          </w:p>
        </w:tc>
        <w:tc>
          <w:tcPr>
            <w:tcW w:w="1984" w:type="dxa"/>
          </w:tcPr>
          <w:p w:rsidRPr="003948FB" w:rsidR="00BC53A2" w:rsidP="00642788" w:rsidRDefault="00BC53A2" w14:paraId="24E4A455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30049C7A" w14:textId="77777777">
        <w:tc>
          <w:tcPr>
            <w:tcW w:w="993" w:type="dxa"/>
          </w:tcPr>
          <w:p w:rsidRPr="003948FB" w:rsidR="00BC53A2" w:rsidP="00642788" w:rsidRDefault="00BC53A2" w14:paraId="5F1D145A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4.</w:t>
            </w:r>
          </w:p>
        </w:tc>
        <w:tc>
          <w:tcPr>
            <w:tcW w:w="8222" w:type="dxa"/>
          </w:tcPr>
          <w:p w:rsidRPr="003948FB" w:rsidR="00BC53A2" w:rsidP="00642788" w:rsidRDefault="00BC53A2" w14:paraId="79A2AD1D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Soğuk depo ve/veya buzdolaplarında bulunan pişmiş yiyecekler çiğ yiyeceklerden ayrı tutuluyor.</w:t>
            </w:r>
          </w:p>
        </w:tc>
        <w:tc>
          <w:tcPr>
            <w:tcW w:w="1984" w:type="dxa"/>
          </w:tcPr>
          <w:p w:rsidRPr="003948FB" w:rsidR="00BC53A2" w:rsidP="00642788" w:rsidRDefault="00BC53A2" w14:paraId="70D82B5E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6C1894DE" w14:textId="77777777">
        <w:tc>
          <w:tcPr>
            <w:tcW w:w="993" w:type="dxa"/>
          </w:tcPr>
          <w:p w:rsidRPr="003948FB" w:rsidR="00BC53A2" w:rsidP="00642788" w:rsidRDefault="00BC53A2" w14:paraId="3BF3BA61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5.</w:t>
            </w:r>
          </w:p>
        </w:tc>
        <w:tc>
          <w:tcPr>
            <w:tcW w:w="8222" w:type="dxa"/>
          </w:tcPr>
          <w:p w:rsidRPr="003948FB" w:rsidR="00BC53A2" w:rsidP="00642788" w:rsidRDefault="00BC53A2" w14:paraId="1041EEB6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Soğuk depo ve/veya buzdolaplarında et, tavuk gibi yiyecekler diğer yiyeceklerden ayrı tutuluyor.</w:t>
            </w:r>
          </w:p>
        </w:tc>
        <w:tc>
          <w:tcPr>
            <w:tcW w:w="1984" w:type="dxa"/>
          </w:tcPr>
          <w:p w:rsidRPr="003948FB" w:rsidR="00BC53A2" w:rsidP="00642788" w:rsidRDefault="00BC53A2" w14:paraId="4C6F7CEE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2D2AD3F6" w14:textId="77777777">
        <w:tc>
          <w:tcPr>
            <w:tcW w:w="993" w:type="dxa"/>
          </w:tcPr>
          <w:p w:rsidRPr="003948FB" w:rsidR="00BC53A2" w:rsidP="00642788" w:rsidRDefault="00BC53A2" w14:paraId="061403C2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6.</w:t>
            </w:r>
          </w:p>
        </w:tc>
        <w:tc>
          <w:tcPr>
            <w:tcW w:w="8222" w:type="dxa"/>
          </w:tcPr>
          <w:p w:rsidRPr="003948FB" w:rsidR="00BC53A2" w:rsidP="00642788" w:rsidRDefault="00BC53A2" w14:paraId="48E0EDBC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Soğuk hava depolarında klimaların altında ürün depolanıyor.</w:t>
            </w:r>
            <w:r w:rsidRPr="003948FB">
              <w:rPr>
                <w:rFonts w:ascii="Times New Roman" w:hAnsi="Times New Roman" w:cs="Times New Roman"/>
              </w:rPr>
              <w:t xml:space="preserve"> </w:t>
            </w:r>
            <w:r w:rsidRPr="003948FB">
              <w:rPr>
                <w:rStyle w:val="Gl"/>
                <w:rFonts w:ascii="Times New Roman" w:hAnsi="Times New Roman" w:cs="Times New Roman"/>
              </w:rPr>
              <w:t>Depolarda istifleme yapılırken depo kapasitesi ve soğuk hava sirkülasyonu göz önüne alınıyor.</w:t>
            </w:r>
          </w:p>
        </w:tc>
        <w:tc>
          <w:tcPr>
            <w:tcW w:w="1984" w:type="dxa"/>
          </w:tcPr>
          <w:p w:rsidRPr="003948FB" w:rsidR="00BC53A2" w:rsidP="00642788" w:rsidRDefault="00BC53A2" w14:paraId="780D3157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6D874EDF" w14:textId="77777777">
        <w:tc>
          <w:tcPr>
            <w:tcW w:w="993" w:type="dxa"/>
          </w:tcPr>
          <w:p w:rsidRPr="003948FB" w:rsidR="00BC53A2" w:rsidP="00642788" w:rsidRDefault="00BC53A2" w14:paraId="5F1259DC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7.</w:t>
            </w:r>
          </w:p>
        </w:tc>
        <w:tc>
          <w:tcPr>
            <w:tcW w:w="8222" w:type="dxa"/>
          </w:tcPr>
          <w:p w:rsidRPr="003948FB" w:rsidR="00BC53A2" w:rsidP="00642788" w:rsidRDefault="00BC53A2" w14:paraId="5E0E306D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Bir kez çözdürülen gıda hemen kullanılıyor, tekrar dondurulmuyor. Yiyeceği çözdürme işlemi orijinal ambalajı içerisinde buzdolabında yapılıyor.</w:t>
            </w:r>
          </w:p>
        </w:tc>
        <w:tc>
          <w:tcPr>
            <w:tcW w:w="1984" w:type="dxa"/>
          </w:tcPr>
          <w:p w:rsidRPr="003948FB" w:rsidR="00BC53A2" w:rsidP="00642788" w:rsidRDefault="00BC53A2" w14:paraId="6164A7D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55C05F0C" w14:textId="77777777">
        <w:tc>
          <w:tcPr>
            <w:tcW w:w="993" w:type="dxa"/>
          </w:tcPr>
          <w:p w:rsidRPr="003948FB" w:rsidR="00BC53A2" w:rsidP="00642788" w:rsidRDefault="00BC53A2" w14:paraId="7AE9BF90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8.</w:t>
            </w:r>
          </w:p>
        </w:tc>
        <w:tc>
          <w:tcPr>
            <w:tcW w:w="8222" w:type="dxa"/>
          </w:tcPr>
          <w:p w:rsidRPr="003948FB" w:rsidR="00BC53A2" w:rsidP="00642788" w:rsidRDefault="00BC53A2" w14:paraId="7466EF92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Kuru deponun havalandırması yeterli.</w:t>
            </w:r>
          </w:p>
        </w:tc>
        <w:tc>
          <w:tcPr>
            <w:tcW w:w="1984" w:type="dxa"/>
          </w:tcPr>
          <w:p w:rsidRPr="003948FB" w:rsidR="00BC53A2" w:rsidP="00642788" w:rsidRDefault="00BC53A2" w14:paraId="2C01A269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52FFFE0A" w14:textId="77777777">
        <w:tc>
          <w:tcPr>
            <w:tcW w:w="993" w:type="dxa"/>
          </w:tcPr>
          <w:p w:rsidRPr="003948FB" w:rsidR="00BC53A2" w:rsidP="00642788" w:rsidRDefault="00BC53A2" w14:paraId="500B4572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9.</w:t>
            </w:r>
          </w:p>
        </w:tc>
        <w:tc>
          <w:tcPr>
            <w:tcW w:w="8222" w:type="dxa"/>
          </w:tcPr>
          <w:p w:rsidRPr="003948FB" w:rsidR="00BC53A2" w:rsidP="00642788" w:rsidRDefault="00BC53A2" w14:paraId="5B740A71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Kuru deponun kapısının nemli bir ortama veya pişirme bölümüne açılmaması sağlanıyor.</w:t>
            </w:r>
          </w:p>
        </w:tc>
        <w:tc>
          <w:tcPr>
            <w:tcW w:w="1984" w:type="dxa"/>
          </w:tcPr>
          <w:p w:rsidRPr="003948FB" w:rsidR="00BC53A2" w:rsidP="00642788" w:rsidRDefault="00BC53A2" w14:paraId="0DC17DB3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105C1F48" w14:textId="77777777">
        <w:tc>
          <w:tcPr>
            <w:tcW w:w="993" w:type="dxa"/>
          </w:tcPr>
          <w:p w:rsidRPr="003948FB" w:rsidR="00BC53A2" w:rsidP="00642788" w:rsidRDefault="00BC53A2" w14:paraId="41C1A072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10.</w:t>
            </w:r>
          </w:p>
        </w:tc>
        <w:tc>
          <w:tcPr>
            <w:tcW w:w="8222" w:type="dxa"/>
          </w:tcPr>
          <w:p w:rsidRPr="003948FB" w:rsidR="00BC53A2" w:rsidP="00642788" w:rsidRDefault="00BC53A2" w14:paraId="5B717874" w14:textId="54F3B6A5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Kuru deponun rafları, zeminleri ve duvarları bakımlı ve</w:t>
            </w:r>
            <w:r>
              <w:rPr>
                <w:rStyle w:val="Gl"/>
                <w:rFonts w:ascii="Times New Roman" w:hAnsi="Times New Roman" w:cs="Times New Roman"/>
              </w:rPr>
              <w:t xml:space="preserve"> t</w:t>
            </w:r>
            <w:r w:rsidRPr="003948FB">
              <w:rPr>
                <w:rStyle w:val="Gl"/>
                <w:rFonts w:ascii="Times New Roman" w:hAnsi="Times New Roman" w:cs="Times New Roman"/>
              </w:rPr>
              <w:t>emiz.</w:t>
            </w:r>
          </w:p>
        </w:tc>
        <w:tc>
          <w:tcPr>
            <w:tcW w:w="1984" w:type="dxa"/>
          </w:tcPr>
          <w:p w:rsidRPr="003948FB" w:rsidR="00BC53A2" w:rsidP="00642788" w:rsidRDefault="00BC53A2" w14:paraId="2B26F39A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C26D2F7" w14:textId="77777777">
        <w:tc>
          <w:tcPr>
            <w:tcW w:w="993" w:type="dxa"/>
          </w:tcPr>
          <w:p w:rsidRPr="003948FB" w:rsidR="00BC53A2" w:rsidP="00642788" w:rsidRDefault="00BC53A2" w14:paraId="3928D9CF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11.</w:t>
            </w:r>
          </w:p>
        </w:tc>
        <w:tc>
          <w:tcPr>
            <w:tcW w:w="8222" w:type="dxa"/>
          </w:tcPr>
          <w:p w:rsidRPr="003948FB" w:rsidR="00BC53A2" w:rsidP="00642788" w:rsidRDefault="00BC53A2" w14:paraId="6F38AD11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Kuru depoda sadece bu tür depolamaya uygun yiyecekler</w:t>
            </w:r>
            <w:r>
              <w:rPr>
                <w:rStyle w:val="Gl"/>
                <w:rFonts w:ascii="Times New Roman" w:hAnsi="Times New Roman" w:cs="Times New Roman"/>
              </w:rPr>
              <w:t xml:space="preserve"> </w:t>
            </w:r>
            <w:r w:rsidRPr="003948FB">
              <w:rPr>
                <w:rStyle w:val="Gl"/>
                <w:rFonts w:ascii="Times New Roman" w:hAnsi="Times New Roman" w:cs="Times New Roman"/>
              </w:rPr>
              <w:t>(kuru gıdalar, konserve, baharat vb.)</w:t>
            </w:r>
            <w:r>
              <w:rPr>
                <w:rStyle w:val="Gl"/>
                <w:rFonts w:ascii="Times New Roman" w:hAnsi="Times New Roman" w:cs="Times New Roman"/>
              </w:rPr>
              <w:t xml:space="preserve"> </w:t>
            </w:r>
            <w:r w:rsidRPr="003948FB">
              <w:rPr>
                <w:rStyle w:val="Gl"/>
                <w:rFonts w:ascii="Times New Roman" w:hAnsi="Times New Roman" w:cs="Times New Roman"/>
              </w:rPr>
              <w:t>saklanıyor.</w:t>
            </w:r>
          </w:p>
        </w:tc>
        <w:tc>
          <w:tcPr>
            <w:tcW w:w="1984" w:type="dxa"/>
          </w:tcPr>
          <w:p w:rsidRPr="003948FB" w:rsidR="00BC53A2" w:rsidP="00642788" w:rsidRDefault="00BC53A2" w14:paraId="6C54615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5D836030" w14:textId="77777777">
        <w:tc>
          <w:tcPr>
            <w:tcW w:w="993" w:type="dxa"/>
          </w:tcPr>
          <w:p w:rsidRPr="003948FB" w:rsidR="00BC53A2" w:rsidP="00642788" w:rsidRDefault="00BC53A2" w14:paraId="78784CE1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12.</w:t>
            </w:r>
          </w:p>
        </w:tc>
        <w:tc>
          <w:tcPr>
            <w:tcW w:w="8222" w:type="dxa"/>
          </w:tcPr>
          <w:p w:rsidRPr="003948FB" w:rsidR="00BC53A2" w:rsidP="00642788" w:rsidRDefault="00BC53A2" w14:paraId="3A2A5D62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Kuru depoda saklanan yiyeceklerin duvar veya zeminle temas etmemesi sağlanıyor.</w:t>
            </w:r>
          </w:p>
        </w:tc>
        <w:tc>
          <w:tcPr>
            <w:tcW w:w="1984" w:type="dxa"/>
          </w:tcPr>
          <w:p w:rsidRPr="003948FB" w:rsidR="00BC53A2" w:rsidP="00642788" w:rsidRDefault="00BC53A2" w14:paraId="064D4602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42FAE139" w14:textId="77777777">
        <w:tc>
          <w:tcPr>
            <w:tcW w:w="993" w:type="dxa"/>
          </w:tcPr>
          <w:p w:rsidRPr="003948FB" w:rsidR="00BC53A2" w:rsidP="00642788" w:rsidRDefault="00BC53A2" w14:paraId="140E0AC0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13.</w:t>
            </w:r>
          </w:p>
        </w:tc>
        <w:tc>
          <w:tcPr>
            <w:tcW w:w="8222" w:type="dxa"/>
          </w:tcPr>
          <w:p w:rsidRPr="003948FB" w:rsidR="00BC53A2" w:rsidP="00642788" w:rsidRDefault="00BC53A2" w14:paraId="79BF1E25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Depodaki stok yönetimi ve yerleşimi “İlk-giren ürün ilk-çıkar.”  Kuralına göre yapılıyor.</w:t>
            </w:r>
          </w:p>
        </w:tc>
        <w:tc>
          <w:tcPr>
            <w:tcW w:w="1984" w:type="dxa"/>
          </w:tcPr>
          <w:p w:rsidRPr="003948FB" w:rsidR="00BC53A2" w:rsidP="00642788" w:rsidRDefault="00BC53A2" w14:paraId="33F46CB3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31934341" w14:textId="77777777">
        <w:tc>
          <w:tcPr>
            <w:tcW w:w="9215" w:type="dxa"/>
            <w:gridSpan w:val="2"/>
          </w:tcPr>
          <w:p w:rsidRPr="003948FB" w:rsidR="00BC53A2" w:rsidP="001141AC" w:rsidRDefault="00BC53A2" w14:paraId="2D9F2B83" w14:textId="77777777">
            <w:pPr>
              <w:jc w:val="center"/>
              <w:rPr>
                <w:rStyle w:val="Gl"/>
                <w:rFonts w:ascii="Times New Roman" w:hAnsi="Times New Roman" w:cs="Times New Roman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YİYECEK HAZIRLAMA ve PİŞİRME ALANLARI</w:t>
            </w:r>
          </w:p>
        </w:tc>
        <w:tc>
          <w:tcPr>
            <w:tcW w:w="1984" w:type="dxa"/>
          </w:tcPr>
          <w:p w:rsidRPr="003948FB" w:rsidR="00BC53A2" w:rsidP="00642788" w:rsidRDefault="00BC53A2" w14:paraId="4E551855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 wp14:anchorId="63D31EDE" wp14:editId="35541738">
                  <wp:extent cx="266700" cy="266700"/>
                  <wp:effectExtent l="0" t="0" r="0" b="0"/>
                  <wp:docPr id="3" name="Grafik 3" descr="Onay işar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8FB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 wp14:anchorId="760BA0BF" wp14:editId="3722C4AF">
                  <wp:extent cx="285750" cy="285750"/>
                  <wp:effectExtent l="0" t="0" r="0" b="0"/>
                  <wp:docPr id="4" name="Grafik 4" descr="Kap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os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948FB" w:rsidR="00BC53A2" w:rsidTr="0026065B" w14:paraId="5B22E389" w14:textId="77777777">
        <w:tc>
          <w:tcPr>
            <w:tcW w:w="993" w:type="dxa"/>
          </w:tcPr>
          <w:p w:rsidRPr="003948FB" w:rsidR="00BC53A2" w:rsidP="00642788" w:rsidRDefault="00BC53A2" w14:paraId="7987EE4D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14.</w:t>
            </w:r>
          </w:p>
        </w:tc>
        <w:tc>
          <w:tcPr>
            <w:tcW w:w="8222" w:type="dxa"/>
          </w:tcPr>
          <w:p w:rsidRPr="003948FB" w:rsidR="00BC53A2" w:rsidP="00642788" w:rsidRDefault="00BC53A2" w14:paraId="6ECDEA12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Zemin, tavan ve duvarlar bakımlı ve temiz.</w:t>
            </w:r>
          </w:p>
        </w:tc>
        <w:tc>
          <w:tcPr>
            <w:tcW w:w="1984" w:type="dxa"/>
          </w:tcPr>
          <w:p w:rsidRPr="003948FB" w:rsidR="00BC53A2" w:rsidP="00642788" w:rsidRDefault="00BC53A2" w14:paraId="6C99962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067A56A7" w14:textId="77777777">
        <w:tc>
          <w:tcPr>
            <w:tcW w:w="993" w:type="dxa"/>
          </w:tcPr>
          <w:p w:rsidRPr="003948FB" w:rsidR="00BC53A2" w:rsidP="00642788" w:rsidRDefault="00BC53A2" w14:paraId="647FD89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15.</w:t>
            </w:r>
          </w:p>
        </w:tc>
        <w:tc>
          <w:tcPr>
            <w:tcW w:w="8222" w:type="dxa"/>
          </w:tcPr>
          <w:p w:rsidRPr="003948FB" w:rsidR="00BC53A2" w:rsidP="00642788" w:rsidRDefault="00BC53A2" w14:paraId="17A5AA59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Aydınlatma ve havalandırma yeterli.</w:t>
            </w:r>
          </w:p>
        </w:tc>
        <w:tc>
          <w:tcPr>
            <w:tcW w:w="1984" w:type="dxa"/>
          </w:tcPr>
          <w:p w:rsidRPr="003948FB" w:rsidR="00BC53A2" w:rsidP="00642788" w:rsidRDefault="00BC53A2" w14:paraId="4984CB5C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56451634" w14:textId="77777777">
        <w:tc>
          <w:tcPr>
            <w:tcW w:w="993" w:type="dxa"/>
          </w:tcPr>
          <w:p w:rsidRPr="003948FB" w:rsidR="00BC53A2" w:rsidP="00642788" w:rsidRDefault="00BC53A2" w14:paraId="1E5AEA0F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16.</w:t>
            </w:r>
          </w:p>
        </w:tc>
        <w:tc>
          <w:tcPr>
            <w:tcW w:w="8222" w:type="dxa"/>
          </w:tcPr>
          <w:p w:rsidRPr="003948FB" w:rsidR="00BC53A2" w:rsidP="00642788" w:rsidRDefault="00BC53A2" w14:paraId="20D20D6E" w14:textId="0A472C88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Büyük araç ve gereçlerin (fırın,</w:t>
            </w:r>
            <w:r>
              <w:rPr>
                <w:rStyle w:val="Gl"/>
                <w:rFonts w:ascii="Times New Roman" w:hAnsi="Times New Roman" w:cs="Times New Roman"/>
              </w:rPr>
              <w:t xml:space="preserve"> </w:t>
            </w:r>
            <w:r w:rsidRPr="003948FB">
              <w:rPr>
                <w:rStyle w:val="Gl"/>
                <w:rFonts w:ascii="Times New Roman" w:hAnsi="Times New Roman" w:cs="Times New Roman"/>
              </w:rPr>
              <w:t>tezgâh,</w:t>
            </w:r>
            <w:r>
              <w:rPr>
                <w:rStyle w:val="Gl"/>
                <w:rFonts w:ascii="Times New Roman" w:hAnsi="Times New Roman" w:cs="Times New Roman"/>
              </w:rPr>
              <w:t xml:space="preserve"> </w:t>
            </w:r>
            <w:r w:rsidRPr="003948FB">
              <w:rPr>
                <w:rStyle w:val="Gl"/>
                <w:rFonts w:ascii="Times New Roman" w:hAnsi="Times New Roman" w:cs="Times New Roman"/>
              </w:rPr>
              <w:t>kuzine vb.) arka ve alt kısımları temiz ve bakımlı.</w:t>
            </w:r>
          </w:p>
        </w:tc>
        <w:tc>
          <w:tcPr>
            <w:tcW w:w="1984" w:type="dxa"/>
          </w:tcPr>
          <w:p w:rsidRPr="003948FB" w:rsidR="00BC53A2" w:rsidP="00642788" w:rsidRDefault="00BC53A2" w14:paraId="3559EF7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49F6F5E6" w14:textId="77777777">
        <w:tc>
          <w:tcPr>
            <w:tcW w:w="993" w:type="dxa"/>
          </w:tcPr>
          <w:p w:rsidRPr="003948FB" w:rsidR="00BC53A2" w:rsidP="00642788" w:rsidRDefault="00BC53A2" w14:paraId="33719E89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17.</w:t>
            </w:r>
          </w:p>
        </w:tc>
        <w:tc>
          <w:tcPr>
            <w:tcW w:w="8222" w:type="dxa"/>
          </w:tcPr>
          <w:p w:rsidRPr="003948FB" w:rsidR="00BC53A2" w:rsidP="00642788" w:rsidRDefault="00BC53A2" w14:paraId="28DBB8D9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Etlerin ve sebzelerin hazırlandığı tezgahlar ayrı.</w:t>
            </w:r>
          </w:p>
        </w:tc>
        <w:tc>
          <w:tcPr>
            <w:tcW w:w="1984" w:type="dxa"/>
          </w:tcPr>
          <w:p w:rsidRPr="003948FB" w:rsidR="00BC53A2" w:rsidP="00642788" w:rsidRDefault="00BC53A2" w14:paraId="104F36D3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088C680E" w14:textId="77777777">
        <w:tc>
          <w:tcPr>
            <w:tcW w:w="993" w:type="dxa"/>
          </w:tcPr>
          <w:p w:rsidRPr="003948FB" w:rsidR="00BC53A2" w:rsidP="00642788" w:rsidRDefault="00BC53A2" w14:paraId="224449B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18.</w:t>
            </w:r>
          </w:p>
        </w:tc>
        <w:tc>
          <w:tcPr>
            <w:tcW w:w="8222" w:type="dxa"/>
          </w:tcPr>
          <w:p w:rsidRPr="003948FB" w:rsidR="00BC53A2" w:rsidP="00642788" w:rsidRDefault="00BC53A2" w14:paraId="30CC4D5E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Etlerin hazırlanması için kullanılan doğrama aracı etlerin cinsine göre</w:t>
            </w:r>
            <w:r>
              <w:rPr>
                <w:rStyle w:val="Gl"/>
                <w:rFonts w:ascii="Times New Roman" w:hAnsi="Times New Roman" w:cs="Times New Roman"/>
              </w:rPr>
              <w:t xml:space="preserve"> </w:t>
            </w:r>
            <w:r w:rsidRPr="003948FB">
              <w:rPr>
                <w:rStyle w:val="Gl"/>
                <w:rFonts w:ascii="Times New Roman" w:hAnsi="Times New Roman" w:cs="Times New Roman"/>
              </w:rPr>
              <w:t>(et, balık, tavuk gibi) ayrı ayrı var ve bu araçlarda sadece cinsine uygun etler hazırlanıyor.</w:t>
            </w:r>
          </w:p>
        </w:tc>
        <w:tc>
          <w:tcPr>
            <w:tcW w:w="1984" w:type="dxa"/>
          </w:tcPr>
          <w:p w:rsidRPr="003948FB" w:rsidR="00BC53A2" w:rsidP="00642788" w:rsidRDefault="00BC53A2" w14:paraId="28C0D3DC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1B5DBF9D" w14:textId="77777777">
        <w:tc>
          <w:tcPr>
            <w:tcW w:w="993" w:type="dxa"/>
          </w:tcPr>
          <w:p w:rsidRPr="003948FB" w:rsidR="00BC53A2" w:rsidP="00642788" w:rsidRDefault="00BC53A2" w14:paraId="0D809F5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8222" w:type="dxa"/>
          </w:tcPr>
          <w:p w:rsidRPr="003948FB" w:rsidR="00BC53A2" w:rsidP="00642788" w:rsidRDefault="00BC53A2" w14:paraId="1A6E175D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Et kütükleri ise dezenfekte ediliyor.</w:t>
            </w:r>
          </w:p>
        </w:tc>
        <w:tc>
          <w:tcPr>
            <w:tcW w:w="1984" w:type="dxa"/>
          </w:tcPr>
          <w:p w:rsidRPr="003948FB" w:rsidR="00BC53A2" w:rsidP="00642788" w:rsidRDefault="00BC53A2" w14:paraId="0C831232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342BD1E3" w14:textId="77777777">
        <w:tc>
          <w:tcPr>
            <w:tcW w:w="993" w:type="dxa"/>
          </w:tcPr>
          <w:p w:rsidRPr="003948FB" w:rsidR="00BC53A2" w:rsidP="00642788" w:rsidRDefault="00BC53A2" w14:paraId="768CAD65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20.</w:t>
            </w:r>
          </w:p>
        </w:tc>
        <w:tc>
          <w:tcPr>
            <w:tcW w:w="8222" w:type="dxa"/>
          </w:tcPr>
          <w:p w:rsidRPr="003948FB" w:rsidR="00BC53A2" w:rsidP="00642788" w:rsidRDefault="00BC53A2" w14:paraId="0DE4E0D9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Et kıyma makinesi her gün sıcak sabunlu suyla yıkanıp durulanıyor ve dezenfekte ediliyor.</w:t>
            </w:r>
          </w:p>
        </w:tc>
        <w:tc>
          <w:tcPr>
            <w:tcW w:w="1984" w:type="dxa"/>
          </w:tcPr>
          <w:p w:rsidRPr="003948FB" w:rsidR="00BC53A2" w:rsidP="00642788" w:rsidRDefault="00BC53A2" w14:paraId="2092A0B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6E5C3FA9" w14:textId="77777777">
        <w:tc>
          <w:tcPr>
            <w:tcW w:w="993" w:type="dxa"/>
          </w:tcPr>
          <w:p w:rsidRPr="003948FB" w:rsidR="00BC53A2" w:rsidP="00642788" w:rsidRDefault="00BC53A2" w14:paraId="101FC9A9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21.</w:t>
            </w:r>
          </w:p>
        </w:tc>
        <w:tc>
          <w:tcPr>
            <w:tcW w:w="8222" w:type="dxa"/>
          </w:tcPr>
          <w:p w:rsidRPr="003948FB" w:rsidR="00BC53A2" w:rsidP="00642788" w:rsidRDefault="00BC53A2" w14:paraId="2E8803DB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Sebze yıkama evyeleri bakımlı ve temiz.</w:t>
            </w:r>
          </w:p>
        </w:tc>
        <w:tc>
          <w:tcPr>
            <w:tcW w:w="1984" w:type="dxa"/>
          </w:tcPr>
          <w:p w:rsidRPr="003948FB" w:rsidR="00BC53A2" w:rsidP="00642788" w:rsidRDefault="00BC53A2" w14:paraId="3308A986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47DD9F56" w14:textId="77777777">
        <w:tc>
          <w:tcPr>
            <w:tcW w:w="9215" w:type="dxa"/>
            <w:gridSpan w:val="2"/>
          </w:tcPr>
          <w:p w:rsidRPr="003948FB" w:rsidR="00BC53A2" w:rsidP="001141AC" w:rsidRDefault="00BC53A2" w14:paraId="64032942" w14:textId="77777777">
            <w:pPr>
              <w:jc w:val="center"/>
              <w:rPr>
                <w:rStyle w:val="Gl"/>
                <w:rFonts w:ascii="Times New Roman" w:hAnsi="Times New Roman" w:cs="Times New Roman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BULAŞIKHANE ve ÇÖP</w:t>
            </w:r>
          </w:p>
        </w:tc>
        <w:tc>
          <w:tcPr>
            <w:tcW w:w="1984" w:type="dxa"/>
          </w:tcPr>
          <w:p w:rsidRPr="003948FB" w:rsidR="00BC53A2" w:rsidP="00642788" w:rsidRDefault="00BC53A2" w14:paraId="6852B459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 wp14:anchorId="4BE04CCF" wp14:editId="76EF75DD">
                  <wp:extent cx="257175" cy="257175"/>
                  <wp:effectExtent l="0" t="0" r="9525" b="9525"/>
                  <wp:docPr id="6" name="Grafik 6" descr="Onay işar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8FB">
              <w:rPr>
                <w:rStyle w:val="Gl"/>
                <w:rFonts w:ascii="Times New Roman" w:hAnsi="Times New Roman" w:cs="Times New Roman"/>
                <w:b w:val="0"/>
                <w:noProof/>
              </w:rPr>
              <w:drawing>
                <wp:inline distT="0" distB="0" distL="0" distR="0" wp14:anchorId="5B89A93A" wp14:editId="4B2DFF58">
                  <wp:extent cx="286385" cy="28638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948FB" w:rsidR="00BC53A2" w:rsidTr="0026065B" w14:paraId="09F554AE" w14:textId="77777777">
        <w:tc>
          <w:tcPr>
            <w:tcW w:w="993" w:type="dxa"/>
          </w:tcPr>
          <w:p w:rsidRPr="003948FB" w:rsidR="00BC53A2" w:rsidP="00642788" w:rsidRDefault="00BC53A2" w14:paraId="1C367A6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22.</w:t>
            </w:r>
          </w:p>
        </w:tc>
        <w:tc>
          <w:tcPr>
            <w:tcW w:w="8222" w:type="dxa"/>
          </w:tcPr>
          <w:p w:rsidRPr="003948FB" w:rsidR="00BC53A2" w:rsidP="00642788" w:rsidRDefault="00BC53A2" w14:paraId="71020120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Kazan ve büyük kaplar sabunlu sıcak suyla yıkandıktan sonra akar su altında durulanıyor.</w:t>
            </w:r>
          </w:p>
        </w:tc>
        <w:tc>
          <w:tcPr>
            <w:tcW w:w="1984" w:type="dxa"/>
          </w:tcPr>
          <w:p w:rsidRPr="003948FB" w:rsidR="00BC53A2" w:rsidP="00642788" w:rsidRDefault="00BC53A2" w14:paraId="74F22EA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24B4FB8C" w14:textId="77777777">
        <w:tc>
          <w:tcPr>
            <w:tcW w:w="993" w:type="dxa"/>
          </w:tcPr>
          <w:p w:rsidRPr="003948FB" w:rsidR="00BC53A2" w:rsidP="00642788" w:rsidRDefault="00BC53A2" w14:paraId="23BE42BF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23.</w:t>
            </w:r>
          </w:p>
        </w:tc>
        <w:tc>
          <w:tcPr>
            <w:tcW w:w="8222" w:type="dxa"/>
          </w:tcPr>
          <w:p w:rsidRPr="003948FB" w:rsidR="00BC53A2" w:rsidP="00642788" w:rsidRDefault="00BC53A2" w14:paraId="55136151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Temiz kazan ve büyük kaplar sağlık kurallarına uygun şekilde muhafaza ediliyor.</w:t>
            </w:r>
          </w:p>
        </w:tc>
        <w:tc>
          <w:tcPr>
            <w:tcW w:w="1984" w:type="dxa"/>
          </w:tcPr>
          <w:p w:rsidRPr="003948FB" w:rsidR="00BC53A2" w:rsidP="00642788" w:rsidRDefault="00BC53A2" w14:paraId="638948A6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51B03FE" w14:textId="77777777">
        <w:tc>
          <w:tcPr>
            <w:tcW w:w="993" w:type="dxa"/>
          </w:tcPr>
          <w:p w:rsidRPr="003948FB" w:rsidR="00BC53A2" w:rsidP="00642788" w:rsidRDefault="00BC53A2" w14:paraId="4E22EB45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24.</w:t>
            </w:r>
          </w:p>
        </w:tc>
        <w:tc>
          <w:tcPr>
            <w:tcW w:w="8222" w:type="dxa"/>
          </w:tcPr>
          <w:p w:rsidRPr="003948FB" w:rsidR="00BC53A2" w:rsidP="00642788" w:rsidRDefault="00BC53A2" w14:paraId="2CA8A5DC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Kazan ve büyük kapların yıkandığı alanın aydınlatılması ve havalandırması yeterli.</w:t>
            </w:r>
          </w:p>
        </w:tc>
        <w:tc>
          <w:tcPr>
            <w:tcW w:w="1984" w:type="dxa"/>
          </w:tcPr>
          <w:p w:rsidRPr="003948FB" w:rsidR="00BC53A2" w:rsidP="00642788" w:rsidRDefault="00BC53A2" w14:paraId="5CEFC30F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6DC3ED0C" w14:textId="77777777">
        <w:tc>
          <w:tcPr>
            <w:tcW w:w="993" w:type="dxa"/>
          </w:tcPr>
          <w:p w:rsidRPr="003948FB" w:rsidR="00BC53A2" w:rsidP="00642788" w:rsidRDefault="00BC53A2" w14:paraId="2875168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25.</w:t>
            </w:r>
          </w:p>
        </w:tc>
        <w:tc>
          <w:tcPr>
            <w:tcW w:w="8222" w:type="dxa"/>
          </w:tcPr>
          <w:p w:rsidRPr="003948FB" w:rsidR="00BC53A2" w:rsidP="00642788" w:rsidRDefault="00BC53A2" w14:paraId="2EEEA24C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Servis sonrası bulaşık tepsi, tabak, bardak, çatal, kaşık ve bıçaklar makinede yıkanıyor. Su sıcaklığı yıkamada en az 60˚C, durulamada 70˚C ila 80˚C aralığında. Bulaşık makinesinin içi, borular dâhil, düzenli olarak temizleniyor.</w:t>
            </w:r>
          </w:p>
        </w:tc>
        <w:tc>
          <w:tcPr>
            <w:tcW w:w="1984" w:type="dxa"/>
          </w:tcPr>
          <w:p w:rsidRPr="003948FB" w:rsidR="00BC53A2" w:rsidP="00642788" w:rsidRDefault="00BC53A2" w14:paraId="13D5023F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2D85FBBB" w14:textId="77777777">
        <w:tc>
          <w:tcPr>
            <w:tcW w:w="993" w:type="dxa"/>
          </w:tcPr>
          <w:p w:rsidRPr="003948FB" w:rsidR="00BC53A2" w:rsidP="00642788" w:rsidRDefault="00BC53A2" w14:paraId="1069CE1D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26.</w:t>
            </w:r>
          </w:p>
        </w:tc>
        <w:tc>
          <w:tcPr>
            <w:tcW w:w="8222" w:type="dxa"/>
          </w:tcPr>
          <w:p w:rsidRPr="003948FB" w:rsidR="00BC53A2" w:rsidP="00642788" w:rsidRDefault="00BC53A2" w14:paraId="4614DF9D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Çöp toplamada paslanmaz metal veya plastikten yapılmış kapaklı çöp bidonları kullanılıyor.</w:t>
            </w:r>
            <w:r w:rsidRPr="003948FB">
              <w:rPr>
                <w:rFonts w:ascii="Times New Roman" w:hAnsi="Times New Roman" w:cs="Times New Roman"/>
              </w:rPr>
              <w:t xml:space="preserve"> </w:t>
            </w:r>
            <w:r w:rsidRPr="003948FB">
              <w:rPr>
                <w:rStyle w:val="Gl"/>
                <w:rFonts w:ascii="Times New Roman" w:hAnsi="Times New Roman" w:cs="Times New Roman"/>
              </w:rPr>
              <w:t>Çöp bidonlarının içine çöp poşetleri yerleştiriliyor.</w:t>
            </w:r>
          </w:p>
        </w:tc>
        <w:tc>
          <w:tcPr>
            <w:tcW w:w="1984" w:type="dxa"/>
          </w:tcPr>
          <w:p w:rsidRPr="003948FB" w:rsidR="00BC53A2" w:rsidP="00642788" w:rsidRDefault="00BC53A2" w14:paraId="29D362E7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687685BE" w14:textId="77777777">
        <w:tc>
          <w:tcPr>
            <w:tcW w:w="993" w:type="dxa"/>
          </w:tcPr>
          <w:p w:rsidRPr="003948FB" w:rsidR="00BC53A2" w:rsidP="00642788" w:rsidRDefault="00BC53A2" w14:paraId="0816F72D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27.</w:t>
            </w:r>
          </w:p>
        </w:tc>
        <w:tc>
          <w:tcPr>
            <w:tcW w:w="8222" w:type="dxa"/>
          </w:tcPr>
          <w:p w:rsidRPr="003948FB" w:rsidR="00BC53A2" w:rsidP="00642788" w:rsidRDefault="00BC53A2" w14:paraId="74151C56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Çöpler ayrıştırılıyor.</w:t>
            </w:r>
          </w:p>
        </w:tc>
        <w:tc>
          <w:tcPr>
            <w:tcW w:w="1984" w:type="dxa"/>
          </w:tcPr>
          <w:p w:rsidRPr="003948FB" w:rsidR="00BC53A2" w:rsidP="00642788" w:rsidRDefault="00BC53A2" w14:paraId="68ED08C6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6B5B659B" w14:textId="77777777">
        <w:tc>
          <w:tcPr>
            <w:tcW w:w="993" w:type="dxa"/>
          </w:tcPr>
          <w:p w:rsidRPr="003948FB" w:rsidR="00BC53A2" w:rsidP="00642788" w:rsidRDefault="00BC53A2" w14:paraId="25F5C6D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28.</w:t>
            </w:r>
          </w:p>
        </w:tc>
        <w:tc>
          <w:tcPr>
            <w:tcW w:w="8222" w:type="dxa"/>
          </w:tcPr>
          <w:p w:rsidRPr="003948FB" w:rsidR="00BC53A2" w:rsidP="00642788" w:rsidRDefault="00BC53A2" w14:paraId="60DA8A8F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Atık yağlar, toplama lisanslı geri kazanım tesisleri ile geçici depolama izni almış toplayıcılara teslim ediliyor.</w:t>
            </w:r>
          </w:p>
        </w:tc>
        <w:tc>
          <w:tcPr>
            <w:tcW w:w="1984" w:type="dxa"/>
          </w:tcPr>
          <w:p w:rsidRPr="003948FB" w:rsidR="00BC53A2" w:rsidP="00642788" w:rsidRDefault="00BC53A2" w14:paraId="3B028955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462C5F81" w14:textId="77777777">
        <w:trPr>
          <w:trHeight w:val="821"/>
        </w:trPr>
        <w:tc>
          <w:tcPr>
            <w:tcW w:w="9215" w:type="dxa"/>
            <w:gridSpan w:val="2"/>
          </w:tcPr>
          <w:p w:rsidRPr="00BC53A2" w:rsidR="00BC53A2" w:rsidP="00BC53A2" w:rsidRDefault="00BC53A2" w14:paraId="624D188E" w14:textId="7F4D2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PERSONEL ve PERSONEL HİJYENİ</w:t>
            </w:r>
          </w:p>
        </w:tc>
        <w:tc>
          <w:tcPr>
            <w:tcW w:w="1984" w:type="dxa"/>
          </w:tcPr>
          <w:p w:rsidRPr="003948FB" w:rsidR="00BC53A2" w:rsidP="00642788" w:rsidRDefault="00BC53A2" w14:paraId="7936CB91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A9B4AD" wp14:editId="0F85254C">
                  <wp:extent cx="257175" cy="257175"/>
                  <wp:effectExtent l="0" t="0" r="9525" b="9525"/>
                  <wp:docPr id="12" name="Resim 12" descr="Onay işar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Onay işaret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8FB">
              <w:rPr>
                <w:rStyle w:val="Gl"/>
                <w:rFonts w:ascii="Times New Roman" w:hAnsi="Times New Roman" w:cs="Times New Roman"/>
                <w:b w:val="0"/>
                <w:noProof/>
              </w:rPr>
              <w:drawing>
                <wp:inline distT="0" distB="0" distL="0" distR="0" wp14:anchorId="01F47CED" wp14:editId="1B6938F0">
                  <wp:extent cx="286385" cy="28638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948FB" w:rsidR="00BC53A2" w:rsidTr="0026065B" w14:paraId="7A7184C7" w14:textId="77777777">
        <w:tc>
          <w:tcPr>
            <w:tcW w:w="993" w:type="dxa"/>
          </w:tcPr>
          <w:p w:rsidRPr="003948FB" w:rsidR="00BC53A2" w:rsidP="00642788" w:rsidRDefault="00BC53A2" w14:paraId="2F58AC02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29.</w:t>
            </w:r>
          </w:p>
        </w:tc>
        <w:tc>
          <w:tcPr>
            <w:tcW w:w="8222" w:type="dxa"/>
          </w:tcPr>
          <w:p w:rsidRPr="003948FB" w:rsidR="00BC53A2" w:rsidP="00642788" w:rsidRDefault="00BC53A2" w14:paraId="77CBA1E3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Yüklenici firma şartnamede belirtilen sayıda personel çalıştırıyor.</w:t>
            </w:r>
          </w:p>
        </w:tc>
        <w:tc>
          <w:tcPr>
            <w:tcW w:w="1984" w:type="dxa"/>
          </w:tcPr>
          <w:p w:rsidRPr="003948FB" w:rsidR="00BC53A2" w:rsidP="00642788" w:rsidRDefault="00BC53A2" w14:paraId="5A0E8783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0709AE42" w14:textId="77777777">
        <w:tc>
          <w:tcPr>
            <w:tcW w:w="993" w:type="dxa"/>
          </w:tcPr>
          <w:p w:rsidRPr="003948FB" w:rsidR="00BC53A2" w:rsidP="00642788" w:rsidRDefault="00BC53A2" w14:paraId="6FFFBE7A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30.</w:t>
            </w:r>
          </w:p>
        </w:tc>
        <w:tc>
          <w:tcPr>
            <w:tcW w:w="8222" w:type="dxa"/>
          </w:tcPr>
          <w:p w:rsidRPr="003948FB" w:rsidR="00BC53A2" w:rsidP="00642788" w:rsidRDefault="00BC53A2" w14:paraId="413B35A6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Personellerin portör muayeneleri ve hijyen eğitimleri tam.</w:t>
            </w:r>
          </w:p>
        </w:tc>
        <w:tc>
          <w:tcPr>
            <w:tcW w:w="1984" w:type="dxa"/>
          </w:tcPr>
          <w:p w:rsidRPr="003948FB" w:rsidR="00BC53A2" w:rsidP="00642788" w:rsidRDefault="00BC53A2" w14:paraId="1785E75E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785A2F5" w14:textId="77777777">
        <w:tc>
          <w:tcPr>
            <w:tcW w:w="993" w:type="dxa"/>
          </w:tcPr>
          <w:p w:rsidRPr="003948FB" w:rsidR="00BC53A2" w:rsidP="00642788" w:rsidRDefault="00BC53A2" w14:paraId="196EDAC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31.</w:t>
            </w:r>
          </w:p>
        </w:tc>
        <w:tc>
          <w:tcPr>
            <w:tcW w:w="8222" w:type="dxa"/>
          </w:tcPr>
          <w:p w:rsidRPr="003948FB" w:rsidR="00BC53A2" w:rsidP="00642788" w:rsidRDefault="00BC53A2" w14:paraId="4CCC55CB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Mutfak personeli çiğ yiyecekleri elledikten sonra ellerini el yıkama talimatına göre yıkıyor.</w:t>
            </w:r>
          </w:p>
        </w:tc>
        <w:tc>
          <w:tcPr>
            <w:tcW w:w="1984" w:type="dxa"/>
          </w:tcPr>
          <w:p w:rsidRPr="003948FB" w:rsidR="00BC53A2" w:rsidP="00642788" w:rsidRDefault="00BC53A2" w14:paraId="5604217D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0E9A7A21" w14:textId="77777777">
        <w:tc>
          <w:tcPr>
            <w:tcW w:w="993" w:type="dxa"/>
          </w:tcPr>
          <w:p w:rsidRPr="003948FB" w:rsidR="00BC53A2" w:rsidP="00642788" w:rsidRDefault="00BC53A2" w14:paraId="5CC97615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32.</w:t>
            </w:r>
          </w:p>
        </w:tc>
        <w:tc>
          <w:tcPr>
            <w:tcW w:w="8222" w:type="dxa"/>
          </w:tcPr>
          <w:p w:rsidRPr="003948FB" w:rsidR="00BC53A2" w:rsidP="00642788" w:rsidRDefault="00BC53A2" w14:paraId="37C3DED1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Mutfak personeli her işin başında, öksürüp-hapşırdıktan ve/veya sigara içtikten ve her tuvaletten çıkışında sonra ellerini el yıkama talimatına göre yıkıyor.</w:t>
            </w:r>
          </w:p>
        </w:tc>
        <w:tc>
          <w:tcPr>
            <w:tcW w:w="1984" w:type="dxa"/>
          </w:tcPr>
          <w:p w:rsidRPr="003948FB" w:rsidR="00BC53A2" w:rsidP="00642788" w:rsidRDefault="00BC53A2" w14:paraId="7047D3EF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1BFEFBF3" w14:textId="77777777">
        <w:tc>
          <w:tcPr>
            <w:tcW w:w="993" w:type="dxa"/>
          </w:tcPr>
          <w:p w:rsidRPr="003948FB" w:rsidR="00BC53A2" w:rsidP="00642788" w:rsidRDefault="00BC53A2" w14:paraId="574BF2A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33.</w:t>
            </w:r>
          </w:p>
        </w:tc>
        <w:tc>
          <w:tcPr>
            <w:tcW w:w="8222" w:type="dxa"/>
          </w:tcPr>
          <w:p w:rsidRPr="003948FB" w:rsidR="00BC53A2" w:rsidP="00642788" w:rsidRDefault="00BC53A2" w14:paraId="17A96A2F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Mutfak personelinin tırnakları kısa ve temiz.</w:t>
            </w:r>
          </w:p>
        </w:tc>
        <w:tc>
          <w:tcPr>
            <w:tcW w:w="1984" w:type="dxa"/>
          </w:tcPr>
          <w:p w:rsidRPr="003948FB" w:rsidR="00BC53A2" w:rsidP="00642788" w:rsidRDefault="00BC53A2" w14:paraId="595B3B4E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B1DF816" w14:textId="77777777">
        <w:tc>
          <w:tcPr>
            <w:tcW w:w="993" w:type="dxa"/>
          </w:tcPr>
          <w:p w:rsidRPr="003948FB" w:rsidR="00BC53A2" w:rsidP="00642788" w:rsidRDefault="00BC53A2" w14:paraId="2014603D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34.</w:t>
            </w:r>
          </w:p>
        </w:tc>
        <w:tc>
          <w:tcPr>
            <w:tcW w:w="8222" w:type="dxa"/>
          </w:tcPr>
          <w:p w:rsidRPr="003948FB" w:rsidR="00BC53A2" w:rsidP="00642788" w:rsidRDefault="00BC53A2" w14:paraId="48BCB829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 xml:space="preserve">Mutfak personeli temiz, ütülü veya </w:t>
            </w:r>
            <w:proofErr w:type="spellStart"/>
            <w:r w:rsidRPr="003948FB">
              <w:rPr>
                <w:rStyle w:val="Gl"/>
                <w:rFonts w:ascii="Times New Roman" w:hAnsi="Times New Roman" w:cs="Times New Roman"/>
              </w:rPr>
              <w:t>disposable</w:t>
            </w:r>
            <w:proofErr w:type="spellEnd"/>
            <w:r w:rsidRPr="003948FB">
              <w:rPr>
                <w:rStyle w:val="Gl"/>
                <w:rFonts w:ascii="Times New Roman" w:hAnsi="Times New Roman" w:cs="Times New Roman"/>
              </w:rPr>
              <w:t xml:space="preserve"> kep veya bone, eldiven kullanıyor.</w:t>
            </w:r>
          </w:p>
        </w:tc>
        <w:tc>
          <w:tcPr>
            <w:tcW w:w="1984" w:type="dxa"/>
          </w:tcPr>
          <w:p w:rsidRPr="003948FB" w:rsidR="00BC53A2" w:rsidP="00642788" w:rsidRDefault="00BC53A2" w14:paraId="0AF1D8FC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32FC1223" w14:textId="77777777">
        <w:tc>
          <w:tcPr>
            <w:tcW w:w="993" w:type="dxa"/>
          </w:tcPr>
          <w:p w:rsidRPr="003948FB" w:rsidR="00BC53A2" w:rsidP="00642788" w:rsidRDefault="00BC53A2" w14:paraId="47C35B3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35.</w:t>
            </w:r>
          </w:p>
        </w:tc>
        <w:tc>
          <w:tcPr>
            <w:tcW w:w="8222" w:type="dxa"/>
          </w:tcPr>
          <w:p w:rsidRPr="003948FB" w:rsidR="00BC53A2" w:rsidP="00642788" w:rsidRDefault="00BC53A2" w14:paraId="2C8EB36E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Mutfak personelinin iş giysileri temiz ve ütülü. Dışarıda giyilen giysi ve ayakkabılarla mutfağa girilmiyor.</w:t>
            </w:r>
          </w:p>
        </w:tc>
        <w:tc>
          <w:tcPr>
            <w:tcW w:w="1984" w:type="dxa"/>
          </w:tcPr>
          <w:p w:rsidRPr="003948FB" w:rsidR="00BC53A2" w:rsidP="00642788" w:rsidRDefault="00BC53A2" w14:paraId="79865F1F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2EAD517" w14:textId="77777777">
        <w:tc>
          <w:tcPr>
            <w:tcW w:w="993" w:type="dxa"/>
          </w:tcPr>
          <w:p w:rsidRPr="003948FB" w:rsidR="00BC53A2" w:rsidP="00642788" w:rsidRDefault="00BC53A2" w14:paraId="0B509585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36.</w:t>
            </w:r>
          </w:p>
        </w:tc>
        <w:tc>
          <w:tcPr>
            <w:tcW w:w="8222" w:type="dxa"/>
          </w:tcPr>
          <w:p w:rsidRPr="003948FB" w:rsidR="00BC53A2" w:rsidP="00642788" w:rsidRDefault="00BC53A2" w14:paraId="2D84C9C3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Personellerin yaka kartı mevcut.</w:t>
            </w:r>
          </w:p>
        </w:tc>
        <w:tc>
          <w:tcPr>
            <w:tcW w:w="1984" w:type="dxa"/>
          </w:tcPr>
          <w:p w:rsidRPr="003948FB" w:rsidR="00BC53A2" w:rsidP="00642788" w:rsidRDefault="00BC53A2" w14:paraId="5A3D0B6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3E748D1C" w14:textId="77777777">
        <w:tc>
          <w:tcPr>
            <w:tcW w:w="9215" w:type="dxa"/>
            <w:gridSpan w:val="2"/>
          </w:tcPr>
          <w:p w:rsidRPr="003948FB" w:rsidR="00BC53A2" w:rsidP="00642788" w:rsidRDefault="00BC53A2" w14:paraId="35FDC46C" w14:textId="77777777">
            <w:pPr>
              <w:jc w:val="center"/>
              <w:rPr>
                <w:rStyle w:val="Gl"/>
                <w:rFonts w:ascii="Times New Roman" w:hAnsi="Times New Roman" w:cs="Times New Roman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lastRenderedPageBreak/>
              <w:t>DİĞER</w:t>
            </w:r>
          </w:p>
        </w:tc>
        <w:tc>
          <w:tcPr>
            <w:tcW w:w="1984" w:type="dxa"/>
          </w:tcPr>
          <w:p w:rsidRPr="003948FB" w:rsidR="00BC53A2" w:rsidP="00642788" w:rsidRDefault="00BC53A2" w14:paraId="636540D1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BA0271" wp14:editId="30FC7CD2">
                  <wp:extent cx="257175" cy="257175"/>
                  <wp:effectExtent l="0" t="0" r="9525" b="9525"/>
                  <wp:docPr id="2" name="Resim 2" descr="Onay işar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Onay işaret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8FB">
              <w:rPr>
                <w:rStyle w:val="Gl"/>
                <w:rFonts w:ascii="Times New Roman" w:hAnsi="Times New Roman" w:cs="Times New Roman"/>
                <w:b w:val="0"/>
                <w:noProof/>
              </w:rPr>
              <w:drawing>
                <wp:inline distT="0" distB="0" distL="0" distR="0" wp14:anchorId="614D60F9" wp14:editId="708E24BE">
                  <wp:extent cx="286385" cy="28638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948FB" w:rsidR="00BC53A2" w:rsidTr="0026065B" w14:paraId="34D284EB" w14:textId="77777777">
        <w:tc>
          <w:tcPr>
            <w:tcW w:w="993" w:type="dxa"/>
          </w:tcPr>
          <w:p w:rsidRPr="003948FB" w:rsidR="00BC53A2" w:rsidP="00642788" w:rsidRDefault="00BC53A2" w14:paraId="1856365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37.</w:t>
            </w:r>
          </w:p>
        </w:tc>
        <w:tc>
          <w:tcPr>
            <w:tcW w:w="8222" w:type="dxa"/>
          </w:tcPr>
          <w:p w:rsidRPr="003948FB" w:rsidR="00BC53A2" w:rsidP="00642788" w:rsidRDefault="00BC53A2" w14:paraId="3E6EEF1C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Mutfakta kullanılan el bezleri gibi gereçler temiz.</w:t>
            </w:r>
          </w:p>
        </w:tc>
        <w:tc>
          <w:tcPr>
            <w:tcW w:w="1984" w:type="dxa"/>
          </w:tcPr>
          <w:p w:rsidRPr="003948FB" w:rsidR="00BC53A2" w:rsidP="00642788" w:rsidRDefault="00BC53A2" w14:paraId="40D7E0A9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CCF5ECC" w14:textId="77777777">
        <w:tc>
          <w:tcPr>
            <w:tcW w:w="993" w:type="dxa"/>
          </w:tcPr>
          <w:p w:rsidRPr="003948FB" w:rsidR="00BC53A2" w:rsidP="00642788" w:rsidRDefault="00BC53A2" w14:paraId="0B41F6D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38.</w:t>
            </w:r>
          </w:p>
        </w:tc>
        <w:tc>
          <w:tcPr>
            <w:tcW w:w="8222" w:type="dxa"/>
          </w:tcPr>
          <w:p w:rsidRPr="003948FB" w:rsidR="00BC53A2" w:rsidP="00642788" w:rsidRDefault="00BC53A2" w14:paraId="7CA6D31E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Yemek servisi kepçe, kevgir, maşa ve tek kullanımlık eldiven kullanılarak yapılıyor.</w:t>
            </w:r>
          </w:p>
        </w:tc>
        <w:tc>
          <w:tcPr>
            <w:tcW w:w="1984" w:type="dxa"/>
          </w:tcPr>
          <w:p w:rsidRPr="003948FB" w:rsidR="00BC53A2" w:rsidP="00642788" w:rsidRDefault="00BC53A2" w14:paraId="26FE174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21D56AF9" w14:textId="77777777">
        <w:tc>
          <w:tcPr>
            <w:tcW w:w="993" w:type="dxa"/>
          </w:tcPr>
          <w:p w:rsidRPr="003948FB" w:rsidR="00BC53A2" w:rsidP="00642788" w:rsidRDefault="00BC53A2" w14:paraId="3A74A2CF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39.</w:t>
            </w:r>
          </w:p>
        </w:tc>
        <w:tc>
          <w:tcPr>
            <w:tcW w:w="8222" w:type="dxa"/>
          </w:tcPr>
          <w:p w:rsidRPr="003948FB" w:rsidR="00BC53A2" w:rsidP="00642788" w:rsidRDefault="00BC53A2" w14:paraId="2796ABDA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Servis sırasında personeller güler yüzlü davranıyor ve maske, bone, eldivenleri ve kolluklarıyla servis yapıyor.</w:t>
            </w:r>
          </w:p>
        </w:tc>
        <w:tc>
          <w:tcPr>
            <w:tcW w:w="1984" w:type="dxa"/>
          </w:tcPr>
          <w:p w:rsidRPr="003948FB" w:rsidR="00BC53A2" w:rsidP="00642788" w:rsidRDefault="00BC53A2" w14:paraId="5A4B9D11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BD11F09" w14:textId="77777777">
        <w:tc>
          <w:tcPr>
            <w:tcW w:w="993" w:type="dxa"/>
          </w:tcPr>
          <w:p w:rsidRPr="003948FB" w:rsidR="00BC53A2" w:rsidP="00642788" w:rsidRDefault="00BC53A2" w14:paraId="1375851D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40.</w:t>
            </w:r>
          </w:p>
        </w:tc>
        <w:tc>
          <w:tcPr>
            <w:tcW w:w="8222" w:type="dxa"/>
          </w:tcPr>
          <w:p w:rsidRPr="003948FB" w:rsidR="00BC53A2" w:rsidP="00642788" w:rsidRDefault="00BC53A2" w14:paraId="1E8054EC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Pişmiş veya servise hazır yiyeceklere çıplak elle dokunulmuyor.</w:t>
            </w:r>
          </w:p>
        </w:tc>
        <w:tc>
          <w:tcPr>
            <w:tcW w:w="1984" w:type="dxa"/>
          </w:tcPr>
          <w:p w:rsidRPr="003948FB" w:rsidR="00BC53A2" w:rsidP="00642788" w:rsidRDefault="00BC53A2" w14:paraId="3C469BBB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3BBC7CDC" w14:textId="77777777">
        <w:tc>
          <w:tcPr>
            <w:tcW w:w="993" w:type="dxa"/>
          </w:tcPr>
          <w:p w:rsidRPr="003948FB" w:rsidR="00BC53A2" w:rsidP="00642788" w:rsidRDefault="00BC53A2" w14:paraId="20A08EC3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41.</w:t>
            </w:r>
          </w:p>
        </w:tc>
        <w:tc>
          <w:tcPr>
            <w:tcW w:w="8222" w:type="dxa"/>
          </w:tcPr>
          <w:p w:rsidRPr="003948FB" w:rsidR="00BC53A2" w:rsidP="00642788" w:rsidRDefault="00BC53A2" w14:paraId="4A91974C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Servis edilene kadar sıcak yemeklerin 60 C ve üzerinde tutulması sağlanıyor.</w:t>
            </w:r>
          </w:p>
        </w:tc>
        <w:tc>
          <w:tcPr>
            <w:tcW w:w="1984" w:type="dxa"/>
          </w:tcPr>
          <w:p w:rsidRPr="003948FB" w:rsidR="00BC53A2" w:rsidP="00642788" w:rsidRDefault="00BC53A2" w14:paraId="4E660AE3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0CB1BD68" w14:textId="77777777">
        <w:tc>
          <w:tcPr>
            <w:tcW w:w="993" w:type="dxa"/>
          </w:tcPr>
          <w:p w:rsidRPr="003948FB" w:rsidR="00BC53A2" w:rsidP="00642788" w:rsidRDefault="00BC53A2" w14:paraId="490EC7F5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42.</w:t>
            </w:r>
          </w:p>
        </w:tc>
        <w:tc>
          <w:tcPr>
            <w:tcW w:w="8222" w:type="dxa"/>
          </w:tcPr>
          <w:p w:rsidRPr="003948FB" w:rsidR="00BC53A2" w:rsidP="00642788" w:rsidRDefault="00BC53A2" w14:paraId="5719D925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Laboratuvar kontrolü için her yemekten numune alınıyor ve bu numuneler soğutucularda 72 saat muhafaza ediliyor.</w:t>
            </w:r>
          </w:p>
        </w:tc>
        <w:tc>
          <w:tcPr>
            <w:tcW w:w="1984" w:type="dxa"/>
          </w:tcPr>
          <w:p w:rsidRPr="003948FB" w:rsidR="00BC53A2" w:rsidP="00642788" w:rsidRDefault="00BC53A2" w14:paraId="15AC43CD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3845FAC8" w14:textId="77777777">
        <w:tc>
          <w:tcPr>
            <w:tcW w:w="993" w:type="dxa"/>
          </w:tcPr>
          <w:p w:rsidRPr="003948FB" w:rsidR="00BC53A2" w:rsidP="00642788" w:rsidRDefault="00BC53A2" w14:paraId="19BBFF86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43.</w:t>
            </w:r>
          </w:p>
        </w:tc>
        <w:tc>
          <w:tcPr>
            <w:tcW w:w="8222" w:type="dxa"/>
          </w:tcPr>
          <w:p w:rsidRPr="003948FB" w:rsidR="00BC53A2" w:rsidP="00642788" w:rsidRDefault="00BC53A2" w14:paraId="5C4668C2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İçinde yemek bulunan kaplar kapalı tutuluyor.</w:t>
            </w:r>
          </w:p>
        </w:tc>
        <w:tc>
          <w:tcPr>
            <w:tcW w:w="1984" w:type="dxa"/>
          </w:tcPr>
          <w:p w:rsidRPr="003948FB" w:rsidR="00BC53A2" w:rsidP="00642788" w:rsidRDefault="00BC53A2" w14:paraId="142DB358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0EF6DA15" w14:textId="77777777">
        <w:tc>
          <w:tcPr>
            <w:tcW w:w="993" w:type="dxa"/>
            <w:tcBorders>
              <w:bottom w:val="single" w:color="auto" w:sz="4" w:space="0"/>
            </w:tcBorders>
          </w:tcPr>
          <w:p w:rsidRPr="003948FB" w:rsidR="00BC53A2" w:rsidP="00642788" w:rsidRDefault="00BC53A2" w14:paraId="6FB28CE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44.</w:t>
            </w:r>
          </w:p>
        </w:tc>
        <w:tc>
          <w:tcPr>
            <w:tcW w:w="8222" w:type="dxa"/>
            <w:tcBorders>
              <w:bottom w:val="single" w:color="auto" w:sz="4" w:space="0"/>
            </w:tcBorders>
          </w:tcPr>
          <w:p w:rsidRPr="003948FB" w:rsidR="00BC53A2" w:rsidP="00642788" w:rsidRDefault="00BC53A2" w14:paraId="2FD3F68C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Benmari sıcaklıkları kontrol ediliyor. Benmari suyu en az 80 C olacak şekilde ısıtılıyor.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:rsidRPr="003948FB" w:rsidR="00BC53A2" w:rsidP="00642788" w:rsidRDefault="00BC53A2" w14:paraId="71A62C1A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15B3EFE" w14:textId="77777777">
        <w:trPr>
          <w:trHeight w:val="694"/>
        </w:trPr>
        <w:tc>
          <w:tcPr>
            <w:tcW w:w="11199" w:type="dxa"/>
            <w:gridSpan w:val="3"/>
            <w:tcBorders>
              <w:left w:val="nil"/>
              <w:bottom w:val="nil"/>
              <w:right w:val="nil"/>
            </w:tcBorders>
          </w:tcPr>
          <w:p w:rsidRPr="003948FB" w:rsidR="00BC53A2" w:rsidP="00642788" w:rsidRDefault="00BC53A2" w14:paraId="2F191C31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2C671190" w14:textId="77777777">
        <w:tc>
          <w:tcPr>
            <w:tcW w:w="9215" w:type="dxa"/>
            <w:gridSpan w:val="2"/>
            <w:tcBorders>
              <w:top w:val="single" w:color="auto" w:sz="4" w:space="0"/>
            </w:tcBorders>
          </w:tcPr>
          <w:p w:rsidRPr="003948FB" w:rsidR="00BC53A2" w:rsidP="00642788" w:rsidRDefault="00BC53A2" w14:paraId="548C8325" w14:textId="77777777">
            <w:pPr>
              <w:jc w:val="center"/>
              <w:rPr>
                <w:rStyle w:val="Gl"/>
                <w:rFonts w:ascii="Times New Roman" w:hAnsi="Times New Roman" w:cs="Times New Roman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ÜRÜN NİTELİKLERİ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 w:rsidRPr="003948FB" w:rsidR="00BC53A2" w:rsidP="00642788" w:rsidRDefault="00BC53A2" w14:paraId="0760ECBF" w14:textId="2A5EBDF4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2489A2" wp14:editId="4CC0C206">
                  <wp:extent cx="257175" cy="257175"/>
                  <wp:effectExtent l="0" t="0" r="9525" b="9525"/>
                  <wp:docPr id="8" name="Resim 8" descr="Onay işar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Onay işar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8FB">
              <w:rPr>
                <w:rStyle w:val="Gl"/>
                <w:rFonts w:ascii="Times New Roman" w:hAnsi="Times New Roman" w:cs="Times New Roman"/>
                <w:b w:val="0"/>
                <w:noProof/>
              </w:rPr>
              <w:drawing>
                <wp:inline distT="0" distB="0" distL="0" distR="0" wp14:anchorId="19E04689" wp14:editId="4BFEADE4">
                  <wp:extent cx="286385" cy="286385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948FB" w:rsidR="00BC53A2" w:rsidTr="0026065B" w14:paraId="4830A568" w14:textId="77777777">
        <w:tc>
          <w:tcPr>
            <w:tcW w:w="993" w:type="dxa"/>
          </w:tcPr>
          <w:p w:rsidRPr="003948FB" w:rsidR="00BC53A2" w:rsidP="00642788" w:rsidRDefault="00BC53A2" w14:paraId="0919814E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45.</w:t>
            </w:r>
          </w:p>
        </w:tc>
        <w:tc>
          <w:tcPr>
            <w:tcW w:w="8222" w:type="dxa"/>
          </w:tcPr>
          <w:p w:rsidRPr="003948FB" w:rsidR="00BC53A2" w:rsidP="00642788" w:rsidRDefault="00BC53A2" w14:paraId="32824575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Taze sebze ve meyveler akar su altında iyice yıkanıyor, dezenfekte ediliyor. Buruşuk, çürük ve bereli olmamasına dikkat ediliyor.</w:t>
            </w:r>
          </w:p>
        </w:tc>
        <w:tc>
          <w:tcPr>
            <w:tcW w:w="1984" w:type="dxa"/>
          </w:tcPr>
          <w:p w:rsidRPr="003948FB" w:rsidR="00BC53A2" w:rsidP="00642788" w:rsidRDefault="00BC53A2" w14:paraId="4AAF7537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2A4AE623" w14:textId="77777777">
        <w:tc>
          <w:tcPr>
            <w:tcW w:w="993" w:type="dxa"/>
          </w:tcPr>
          <w:p w:rsidRPr="003948FB" w:rsidR="00BC53A2" w:rsidP="00642788" w:rsidRDefault="00BC53A2" w14:paraId="0D466C3D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46.</w:t>
            </w:r>
          </w:p>
        </w:tc>
        <w:tc>
          <w:tcPr>
            <w:tcW w:w="8222" w:type="dxa"/>
          </w:tcPr>
          <w:p w:rsidRPr="003948FB" w:rsidR="00BC53A2" w:rsidP="00642788" w:rsidRDefault="00BC53A2" w14:paraId="61B31163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Gelen karkas etlerin her parçasında mühür buluyor.</w:t>
            </w:r>
          </w:p>
        </w:tc>
        <w:tc>
          <w:tcPr>
            <w:tcW w:w="1984" w:type="dxa"/>
          </w:tcPr>
          <w:p w:rsidRPr="003948FB" w:rsidR="00BC53A2" w:rsidP="00642788" w:rsidRDefault="00BC53A2" w14:paraId="2DAEE9C5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6184DE87" w14:textId="77777777">
        <w:tc>
          <w:tcPr>
            <w:tcW w:w="993" w:type="dxa"/>
          </w:tcPr>
          <w:p w:rsidRPr="003948FB" w:rsidR="00BC53A2" w:rsidP="00642788" w:rsidRDefault="00BC53A2" w14:paraId="166B8FB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47.</w:t>
            </w:r>
          </w:p>
        </w:tc>
        <w:tc>
          <w:tcPr>
            <w:tcW w:w="8222" w:type="dxa"/>
          </w:tcPr>
          <w:p w:rsidRPr="003948FB" w:rsidR="00BC53A2" w:rsidP="00642788" w:rsidRDefault="00BC53A2" w14:paraId="3774AEB4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Karkas etin yağ kalınlığı, lif yapısı, rengi, kokusu vb. özellikleri istenilen şartlara uygun.</w:t>
            </w:r>
          </w:p>
        </w:tc>
        <w:tc>
          <w:tcPr>
            <w:tcW w:w="1984" w:type="dxa"/>
          </w:tcPr>
          <w:p w:rsidRPr="003948FB" w:rsidR="00BC53A2" w:rsidP="00642788" w:rsidRDefault="00BC53A2" w14:paraId="125EFFB8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007DA383" w14:textId="77777777">
        <w:tc>
          <w:tcPr>
            <w:tcW w:w="993" w:type="dxa"/>
          </w:tcPr>
          <w:p w:rsidRPr="003948FB" w:rsidR="00BC53A2" w:rsidP="00642788" w:rsidRDefault="00BC53A2" w14:paraId="4159D316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48.</w:t>
            </w:r>
          </w:p>
        </w:tc>
        <w:tc>
          <w:tcPr>
            <w:tcW w:w="8222" w:type="dxa"/>
          </w:tcPr>
          <w:p w:rsidRPr="003948FB" w:rsidR="00BC53A2" w:rsidP="00642788" w:rsidRDefault="00BC53A2" w14:paraId="2E03B801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Et, tavuk ve hindi etleri teslim edilirken kesim belgeleri ve tipi, sınıfı, kesim tarihi, son kullanma tarihi, teslim tarihi, firma adı, adresi, veteriner hekim onayını gösterir raporu var.</w:t>
            </w:r>
          </w:p>
        </w:tc>
        <w:tc>
          <w:tcPr>
            <w:tcW w:w="1984" w:type="dxa"/>
          </w:tcPr>
          <w:p w:rsidRPr="003948FB" w:rsidR="00BC53A2" w:rsidP="00642788" w:rsidRDefault="00BC53A2" w14:paraId="5FB6BD00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407CFA10" w14:textId="77777777">
        <w:tc>
          <w:tcPr>
            <w:tcW w:w="993" w:type="dxa"/>
          </w:tcPr>
          <w:p w:rsidRPr="003948FB" w:rsidR="00BC53A2" w:rsidP="00642788" w:rsidRDefault="00BC53A2" w14:paraId="6EF68B6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49.</w:t>
            </w:r>
          </w:p>
        </w:tc>
        <w:tc>
          <w:tcPr>
            <w:tcW w:w="8222" w:type="dxa"/>
          </w:tcPr>
          <w:p w:rsidRPr="003948FB" w:rsidR="00BC53A2" w:rsidP="00642788" w:rsidRDefault="00BC53A2" w14:paraId="034E5B04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Et, tavuk, hindi, balık gibi yiyecekler soğuk zincir bozulmadan frigorifik araçlarla soğuk depoya ulaşıyor. Araca yükleme yapılmadan önce arabaların sterilizasyonunun yapıldığının raporu bulunuyor.</w:t>
            </w:r>
          </w:p>
        </w:tc>
        <w:tc>
          <w:tcPr>
            <w:tcW w:w="1984" w:type="dxa"/>
          </w:tcPr>
          <w:p w:rsidRPr="003948FB" w:rsidR="00BC53A2" w:rsidP="00642788" w:rsidRDefault="00BC53A2" w14:paraId="700665D1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7510D671" w14:textId="77777777">
        <w:tc>
          <w:tcPr>
            <w:tcW w:w="993" w:type="dxa"/>
          </w:tcPr>
          <w:p w:rsidRPr="003948FB" w:rsidR="00BC53A2" w:rsidP="00642788" w:rsidRDefault="00BC53A2" w14:paraId="15922164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50.</w:t>
            </w:r>
          </w:p>
        </w:tc>
        <w:tc>
          <w:tcPr>
            <w:tcW w:w="8222" w:type="dxa"/>
          </w:tcPr>
          <w:p w:rsidRPr="003948FB" w:rsidR="00BC53A2" w:rsidP="00642788" w:rsidRDefault="00BC53A2" w14:paraId="2217AA2F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Satın alınan balıklar tazeliğini koruyor. (Gözler parlak ve bombeli, pullar deriye yapışık, solungaçlar kapalı, solungaç rengi koyu pembe/kırmızı, eti esnek, kokusu normal gibi) Satın alınan balıkların içi temizlenmiş.</w:t>
            </w:r>
          </w:p>
        </w:tc>
        <w:tc>
          <w:tcPr>
            <w:tcW w:w="1984" w:type="dxa"/>
          </w:tcPr>
          <w:p w:rsidRPr="003948FB" w:rsidR="00BC53A2" w:rsidP="00642788" w:rsidRDefault="00BC53A2" w14:paraId="00E8910A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1C5C2003" w14:textId="77777777">
        <w:tc>
          <w:tcPr>
            <w:tcW w:w="993" w:type="dxa"/>
          </w:tcPr>
          <w:p w:rsidRPr="003948FB" w:rsidR="00BC53A2" w:rsidP="00642788" w:rsidRDefault="00BC53A2" w14:paraId="21FF9488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51.</w:t>
            </w:r>
          </w:p>
        </w:tc>
        <w:tc>
          <w:tcPr>
            <w:tcW w:w="8222" w:type="dxa"/>
          </w:tcPr>
          <w:p w:rsidRPr="003948FB" w:rsidR="00BC53A2" w:rsidP="00642788" w:rsidRDefault="00BC53A2" w14:paraId="64F1DE93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Yumurtaların şekli düzgün. Yumurtaların dış yüzeyi yıkanmamış, çatlak, pislik ve kan lekesi bulunmayan şekilde paketlenmiş.</w:t>
            </w:r>
          </w:p>
        </w:tc>
        <w:tc>
          <w:tcPr>
            <w:tcW w:w="1984" w:type="dxa"/>
          </w:tcPr>
          <w:p w:rsidRPr="003948FB" w:rsidR="00BC53A2" w:rsidP="00642788" w:rsidRDefault="00BC53A2" w14:paraId="2DF49DF2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573BE20E" w14:textId="77777777">
        <w:tc>
          <w:tcPr>
            <w:tcW w:w="993" w:type="dxa"/>
          </w:tcPr>
          <w:p w:rsidRPr="003948FB" w:rsidR="00BC53A2" w:rsidP="00642788" w:rsidRDefault="00BC53A2" w14:paraId="1544D76D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52.</w:t>
            </w:r>
          </w:p>
        </w:tc>
        <w:tc>
          <w:tcPr>
            <w:tcW w:w="8222" w:type="dxa"/>
          </w:tcPr>
          <w:p w:rsidRPr="003948FB" w:rsidR="00BC53A2" w:rsidP="00642788" w:rsidRDefault="00BC53A2" w14:paraId="0D093D41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Kuru baklagillerin tane büyüklükleri yaklaşık olarak aynı ve homojen şekilde pişiyor.</w:t>
            </w:r>
          </w:p>
        </w:tc>
        <w:tc>
          <w:tcPr>
            <w:tcW w:w="1984" w:type="dxa"/>
          </w:tcPr>
          <w:p w:rsidRPr="003948FB" w:rsidR="00BC53A2" w:rsidP="00642788" w:rsidRDefault="00BC53A2" w14:paraId="367F931F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4C223226" w14:textId="77777777">
        <w:tc>
          <w:tcPr>
            <w:tcW w:w="993" w:type="dxa"/>
          </w:tcPr>
          <w:p w:rsidRPr="003948FB" w:rsidR="00BC53A2" w:rsidP="00642788" w:rsidRDefault="00BC53A2" w14:paraId="2F5C0C1A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8222" w:type="dxa"/>
          </w:tcPr>
          <w:p w:rsidRPr="003948FB" w:rsidR="00BC53A2" w:rsidP="00642788" w:rsidRDefault="00BC53A2" w14:paraId="79491330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Paketli ürünlerin üzerinde üretim tarihi, son kullanma tarihi, gramajı, firma adı, adresi yazılı ve kontrol ediliyor.</w:t>
            </w:r>
          </w:p>
        </w:tc>
        <w:tc>
          <w:tcPr>
            <w:tcW w:w="1984" w:type="dxa"/>
          </w:tcPr>
          <w:p w:rsidRPr="003948FB" w:rsidR="00BC53A2" w:rsidP="00642788" w:rsidRDefault="00BC53A2" w14:paraId="03721F2A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  <w:tr w:rsidRPr="003948FB" w:rsidR="00BC53A2" w:rsidTr="0026065B" w14:paraId="638FA06E" w14:textId="77777777">
        <w:tc>
          <w:tcPr>
            <w:tcW w:w="993" w:type="dxa"/>
          </w:tcPr>
          <w:p w:rsidRPr="003948FB" w:rsidR="00BC53A2" w:rsidP="00642788" w:rsidRDefault="00BC53A2" w14:paraId="56EAB5DE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54.</w:t>
            </w:r>
          </w:p>
        </w:tc>
        <w:tc>
          <w:tcPr>
            <w:tcW w:w="8222" w:type="dxa"/>
          </w:tcPr>
          <w:p w:rsidRPr="003948FB" w:rsidR="00BC53A2" w:rsidP="00642788" w:rsidRDefault="00BC53A2" w14:paraId="054FEC3B" w14:textId="77777777">
            <w:pPr>
              <w:jc w:val="both"/>
              <w:rPr>
                <w:rStyle w:val="Gl"/>
                <w:rFonts w:ascii="Times New Roman" w:hAnsi="Times New Roman" w:cs="Times New Roman"/>
                <w:b w:val="0"/>
              </w:rPr>
            </w:pPr>
            <w:r w:rsidRPr="003948FB">
              <w:rPr>
                <w:rStyle w:val="Gl"/>
                <w:rFonts w:ascii="Times New Roman" w:hAnsi="Times New Roman" w:cs="Times New Roman"/>
              </w:rPr>
              <w:t>Mutfakta laboratuvar kontrolü yapılan temiz ve sağlıklı su kullanılıyor.</w:t>
            </w:r>
          </w:p>
        </w:tc>
        <w:tc>
          <w:tcPr>
            <w:tcW w:w="1984" w:type="dxa"/>
          </w:tcPr>
          <w:p w:rsidRPr="003948FB" w:rsidR="00BC53A2" w:rsidP="00642788" w:rsidRDefault="00BC53A2" w14:paraId="66263A18" w14:textId="77777777">
            <w:pPr>
              <w:rPr>
                <w:rStyle w:val="Gl"/>
                <w:rFonts w:ascii="Times New Roman" w:hAnsi="Times New Roman" w:cs="Times New Roman"/>
                <w:b w:val="0"/>
              </w:rPr>
            </w:pPr>
          </w:p>
        </w:tc>
      </w:tr>
    </w:tbl>
    <w:p w:rsidR="00BC53A2" w:rsidP="00BC53A2" w:rsidRDefault="00BC53A2" w14:paraId="180A8384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6522"/>
        <w:gridCol w:w="4677"/>
      </w:tblGrid>
      <w:tr w:rsidR="00BC53A2" w:rsidTr="0026065B" w14:paraId="09EE05B7" w14:textId="77777777">
        <w:tc>
          <w:tcPr>
            <w:tcW w:w="6522" w:type="dxa"/>
          </w:tcPr>
          <w:p w:rsidR="00BC53A2" w:rsidP="00642788" w:rsidRDefault="00BC53A2" w14:paraId="6664137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t>Varsa) Uygunsuzluklar için açıklama, Uyarı ve Öneriler</w:t>
            </w:r>
          </w:p>
        </w:tc>
        <w:tc>
          <w:tcPr>
            <w:tcW w:w="4677" w:type="dxa"/>
          </w:tcPr>
          <w:p w:rsidR="00BC53A2" w:rsidP="00642788" w:rsidRDefault="00BC53A2" w14:paraId="284C15D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 / İmza</w:t>
            </w:r>
          </w:p>
        </w:tc>
      </w:tr>
      <w:tr w:rsidR="00BC53A2" w:rsidTr="0026065B" w14:paraId="375B5A19" w14:textId="77777777">
        <w:tc>
          <w:tcPr>
            <w:tcW w:w="6522" w:type="dxa"/>
          </w:tcPr>
          <w:p w:rsidR="00BC53A2" w:rsidP="00642788" w:rsidRDefault="00BC53A2" w14:paraId="0B5DEA97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2CFD63AC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0FE57589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70DAB726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11B1175B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51D9BCEC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293192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C53A2" w:rsidP="00642788" w:rsidRDefault="00BC53A2" w14:paraId="6DD8F5D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BC53A2" w:rsidP="00BC53A2" w:rsidRDefault="00BC53A2" w14:paraId="469C3EA2" w14:textId="77777777">
      <w:pPr>
        <w:rPr>
          <w:rFonts w:ascii="Times New Roman" w:hAnsi="Times New Roman" w:cs="Times New Roman"/>
        </w:rPr>
      </w:pPr>
    </w:p>
    <w:p w:rsidR="00BC53A2" w:rsidP="00BC53A2" w:rsidRDefault="00BC53A2" w14:paraId="731BA69D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5388"/>
        <w:gridCol w:w="2013"/>
        <w:gridCol w:w="3798"/>
      </w:tblGrid>
      <w:tr w:rsidR="00BC53A2" w:rsidTr="0026065B" w14:paraId="0563B109" w14:textId="77777777">
        <w:tc>
          <w:tcPr>
            <w:tcW w:w="11199" w:type="dxa"/>
            <w:gridSpan w:val="3"/>
          </w:tcPr>
          <w:p w:rsidRPr="003948FB" w:rsidR="00BC53A2" w:rsidP="00642788" w:rsidRDefault="00BC53A2" w14:paraId="06D3C61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KONTROL TEŞKİLATI</w:t>
            </w:r>
          </w:p>
        </w:tc>
      </w:tr>
      <w:tr w:rsidR="00BC53A2" w:rsidTr="0026065B" w14:paraId="127736C0" w14:textId="77777777">
        <w:tc>
          <w:tcPr>
            <w:tcW w:w="5388" w:type="dxa"/>
          </w:tcPr>
          <w:p w:rsidR="00BC53A2" w:rsidP="00642788" w:rsidRDefault="00BC53A2" w14:paraId="5C8B54B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013" w:type="dxa"/>
          </w:tcPr>
          <w:p w:rsidR="00BC53A2" w:rsidP="00642788" w:rsidRDefault="00BC53A2" w14:paraId="683E2EB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</w:t>
            </w:r>
          </w:p>
        </w:tc>
        <w:tc>
          <w:tcPr>
            <w:tcW w:w="3798" w:type="dxa"/>
          </w:tcPr>
          <w:p w:rsidR="00BC53A2" w:rsidP="00642788" w:rsidRDefault="00BC53A2" w14:paraId="3493502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  <w:tr w:rsidR="00BC53A2" w:rsidTr="0026065B" w14:paraId="2CF39143" w14:textId="77777777">
        <w:tc>
          <w:tcPr>
            <w:tcW w:w="5388" w:type="dxa"/>
          </w:tcPr>
          <w:p w:rsidR="00BC53A2" w:rsidP="00642788" w:rsidRDefault="00BC53A2" w14:paraId="027C0EEA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6C54CC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C53A2" w:rsidP="00642788" w:rsidRDefault="00BC53A2" w14:paraId="0C26B18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BC53A2" w:rsidP="00642788" w:rsidRDefault="00BC53A2" w14:paraId="4376504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BC53A2" w:rsidTr="0026065B" w14:paraId="7027A2CC" w14:textId="77777777">
        <w:tc>
          <w:tcPr>
            <w:tcW w:w="5388" w:type="dxa"/>
          </w:tcPr>
          <w:p w:rsidR="00BC53A2" w:rsidP="00642788" w:rsidRDefault="00BC53A2" w14:paraId="17187169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1FC39A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C53A2" w:rsidP="00642788" w:rsidRDefault="00BC53A2" w14:paraId="2E001E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BC53A2" w:rsidP="00642788" w:rsidRDefault="00BC53A2" w14:paraId="55992B8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BC53A2" w:rsidTr="0026065B" w14:paraId="0B587F0C" w14:textId="77777777">
        <w:tc>
          <w:tcPr>
            <w:tcW w:w="5388" w:type="dxa"/>
          </w:tcPr>
          <w:p w:rsidR="00BC53A2" w:rsidP="00642788" w:rsidRDefault="00BC53A2" w14:paraId="3B9D5443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1DB654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C53A2" w:rsidP="00642788" w:rsidRDefault="00BC53A2" w14:paraId="76D0A0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BC53A2" w:rsidP="00642788" w:rsidRDefault="00BC53A2" w14:paraId="3CAB1BD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BC53A2" w:rsidTr="0026065B" w14:paraId="784061A1" w14:textId="77777777">
        <w:tc>
          <w:tcPr>
            <w:tcW w:w="5388" w:type="dxa"/>
          </w:tcPr>
          <w:p w:rsidR="00BC53A2" w:rsidP="00642788" w:rsidRDefault="00BC53A2" w14:paraId="5D0EA4B5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15D19A2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C53A2" w:rsidP="00642788" w:rsidRDefault="00BC53A2" w14:paraId="2514BC2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BC53A2" w:rsidP="00642788" w:rsidRDefault="00BC53A2" w14:paraId="27836ED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BC53A2" w:rsidTr="0026065B" w14:paraId="18682F42" w14:textId="77777777">
        <w:tc>
          <w:tcPr>
            <w:tcW w:w="5388" w:type="dxa"/>
          </w:tcPr>
          <w:p w:rsidR="00BC53A2" w:rsidP="00642788" w:rsidRDefault="00BC53A2" w14:paraId="58EE65C8" w14:textId="77777777">
            <w:pPr>
              <w:rPr>
                <w:rFonts w:ascii="Times New Roman" w:hAnsi="Times New Roman" w:cs="Times New Roman"/>
              </w:rPr>
            </w:pPr>
          </w:p>
          <w:p w:rsidR="00BC53A2" w:rsidP="00642788" w:rsidRDefault="00BC53A2" w14:paraId="4CC3931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C53A2" w:rsidP="00642788" w:rsidRDefault="00BC53A2" w14:paraId="05EE55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BC53A2" w:rsidP="00642788" w:rsidRDefault="00BC53A2" w14:paraId="236297D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B73D8" w:rsidR="00BC53A2" w:rsidP="00BC53A2" w:rsidRDefault="00BC53A2" w14:paraId="6FE9BF21" w14:textId="77777777">
      <w:pPr>
        <w:rPr>
          <w:rFonts w:ascii="Times New Roman" w:hAnsi="Times New Roman" w:cs="Times New Roman"/>
        </w:rPr>
      </w:pPr>
    </w:p>
    <w:p w:rsidRPr="00923ECC" w:rsidR="007A2926" w:rsidP="001B4140" w:rsidRDefault="007A2926" w14:paraId="3BCF4AF6" w14:textId="77777777"/>
    <w:sectPr w:rsidRPr="00923ECC" w:rsidR="007A2926" w:rsidSect="00224FD7">
      <w:footerReference r:id="R182345646dd74b29"/>
      <w:headerReference w:type="default" r:id="rId14"/>
      <w:footerReference w:type="default" r:id="rId15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F02E" w14:textId="77777777" w:rsidR="003F3215" w:rsidRDefault="003F3215">
      <w:r>
        <w:separator/>
      </w:r>
    </w:p>
  </w:endnote>
  <w:endnote w:type="continuationSeparator" w:id="0">
    <w:p w14:paraId="3ED6D4CC" w14:textId="77777777" w:rsidR="003F3215" w:rsidRDefault="003F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A54AB18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FBA9" w14:textId="77777777" w:rsidR="003F3215" w:rsidRDefault="003F3215">
      <w:r>
        <w:separator/>
      </w:r>
    </w:p>
  </w:footnote>
  <w:footnote w:type="continuationSeparator" w:id="0">
    <w:p w14:paraId="268BB282" w14:textId="77777777" w:rsidR="003F3215" w:rsidRDefault="003F321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32" w:type="pct"/>
      <w:tblInd w:w="-43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0"/>
      <w:gridCol w:w="4910"/>
      <w:gridCol w:w="3349"/>
    </w:tblGrid>
    <w:tr w:rsidRPr="006A0EAB" w:rsidR="00F91F41" w:rsidTr="0026065B" w14:paraId="3F6303E8" w14:textId="77777777">
      <w:trPr>
        <w:cantSplit/>
        <w:trHeight w:val="981"/>
      </w:trPr>
      <w:tc>
        <w:tcPr>
          <w:tcW w:w="2939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1CFD44D4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31E1E104" wp14:anchorId="173550D7">
                <wp:simplePos x="0" y="0"/>
                <wp:positionH relativeFrom="column">
                  <wp:posOffset>178435</wp:posOffset>
                </wp:positionH>
                <wp:positionV relativeFrom="paragraph">
                  <wp:posOffset>-122555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3B464897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125B9EF4" w14:textId="77777777">
          <w:pPr>
            <w:rPr>
              <w:b/>
              <w:sz w:val="18"/>
              <w:szCs w:val="18"/>
            </w:rPr>
          </w:pPr>
        </w:p>
      </w:tc>
      <w:tc>
        <w:tcPr>
          <w:tcW w:w="491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FED9ECD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9F2061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14E0CEF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F6FAF92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334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AAF3A7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26065B" w14:paraId="0F50998A" w14:textId="77777777">
      <w:trPr>
        <w:cantSplit/>
        <w:trHeight w:val="72"/>
      </w:trPr>
      <w:tc>
        <w:tcPr>
          <w:tcW w:w="2939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499ADD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1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26AF647B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YEMEKHANE MUTFAK DENETLEME FORMU</w:t>
          </w:r>
        </w:p>
      </w:tc>
      <w:tc>
        <w:tcPr>
          <w:tcW w:w="334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1AE85D2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FRM/SKSDB/31</w:t>
          </w:r>
        </w:p>
      </w:tc>
    </w:tr>
    <w:tr w:rsidRPr="006A0EAB" w:rsidR="00F91F41" w:rsidTr="0026065B" w14:paraId="4F001468" w14:textId="77777777">
      <w:trPr>
        <w:cantSplit/>
        <w:trHeight w:val="72"/>
      </w:trPr>
      <w:tc>
        <w:tcPr>
          <w:tcW w:w="2939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21F0B3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1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BFE0CC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34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7C3D194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26.09.2022</w:t>
          </w:r>
        </w:p>
      </w:tc>
    </w:tr>
    <w:tr w:rsidRPr="006A0EAB" w:rsidR="00F91F41" w:rsidTr="0026065B" w14:paraId="23B79E43" w14:textId="77777777">
      <w:trPr>
        <w:cantSplit/>
        <w:trHeight w:val="72"/>
      </w:trPr>
      <w:tc>
        <w:tcPr>
          <w:tcW w:w="2939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1BC29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1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05929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34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3DD4B1D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26065B" w14:paraId="78631311" w14:textId="77777777">
      <w:trPr>
        <w:cantSplit/>
        <w:trHeight w:val="72"/>
      </w:trPr>
      <w:tc>
        <w:tcPr>
          <w:tcW w:w="2939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63F2E4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1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0E0487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34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749E1AA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BDF6AFD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771902">
    <w:abstractNumId w:val="4"/>
  </w:num>
  <w:num w:numId="2" w16cid:durableId="1155027675">
    <w:abstractNumId w:val="27"/>
  </w:num>
  <w:num w:numId="3" w16cid:durableId="933978021">
    <w:abstractNumId w:val="9"/>
  </w:num>
  <w:num w:numId="4" w16cid:durableId="1704550227">
    <w:abstractNumId w:val="11"/>
  </w:num>
  <w:num w:numId="5" w16cid:durableId="148136025">
    <w:abstractNumId w:val="22"/>
  </w:num>
  <w:num w:numId="6" w16cid:durableId="1779718307">
    <w:abstractNumId w:val="25"/>
  </w:num>
  <w:num w:numId="7" w16cid:durableId="238028516">
    <w:abstractNumId w:val="5"/>
  </w:num>
  <w:num w:numId="8" w16cid:durableId="1675255398">
    <w:abstractNumId w:val="18"/>
  </w:num>
  <w:num w:numId="9" w16cid:durableId="2027248593">
    <w:abstractNumId w:val="14"/>
  </w:num>
  <w:num w:numId="10" w16cid:durableId="40330003">
    <w:abstractNumId w:val="10"/>
  </w:num>
  <w:num w:numId="11" w16cid:durableId="2110813043">
    <w:abstractNumId w:val="20"/>
  </w:num>
  <w:num w:numId="12" w16cid:durableId="229272023">
    <w:abstractNumId w:val="26"/>
  </w:num>
  <w:num w:numId="13" w16cid:durableId="974022098">
    <w:abstractNumId w:val="0"/>
  </w:num>
  <w:num w:numId="14" w16cid:durableId="1698114899">
    <w:abstractNumId w:val="6"/>
  </w:num>
  <w:num w:numId="15" w16cid:durableId="1007906075">
    <w:abstractNumId w:val="16"/>
  </w:num>
  <w:num w:numId="16" w16cid:durableId="567956534">
    <w:abstractNumId w:val="17"/>
  </w:num>
  <w:num w:numId="17" w16cid:durableId="1401319680">
    <w:abstractNumId w:val="8"/>
  </w:num>
  <w:num w:numId="18" w16cid:durableId="1678380221">
    <w:abstractNumId w:val="15"/>
  </w:num>
  <w:num w:numId="19" w16cid:durableId="1220358783">
    <w:abstractNumId w:val="21"/>
  </w:num>
  <w:num w:numId="20" w16cid:durableId="834152576">
    <w:abstractNumId w:val="12"/>
  </w:num>
  <w:num w:numId="21" w16cid:durableId="2108456889">
    <w:abstractNumId w:val="19"/>
  </w:num>
  <w:num w:numId="22" w16cid:durableId="1787964541">
    <w:abstractNumId w:val="3"/>
  </w:num>
  <w:num w:numId="23" w16cid:durableId="172377808">
    <w:abstractNumId w:val="7"/>
  </w:num>
  <w:num w:numId="24" w16cid:durableId="1360274027">
    <w:abstractNumId w:val="2"/>
  </w:num>
  <w:num w:numId="25" w16cid:durableId="1317345401">
    <w:abstractNumId w:val="23"/>
  </w:num>
  <w:num w:numId="26" w16cid:durableId="147551258">
    <w:abstractNumId w:val="24"/>
  </w:num>
  <w:num w:numId="27" w16cid:durableId="492795838">
    <w:abstractNumId w:val="13"/>
  </w:num>
  <w:num w:numId="28" w16cid:durableId="100840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A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41AC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53998"/>
    <w:rsid w:val="00260278"/>
    <w:rsid w:val="0026065B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3215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A700D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53A2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B67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3A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Gl">
    <w:name w:val="Strong"/>
    <w:basedOn w:val="VarsaylanParagrafYazTipi"/>
    <w:uiPriority w:val="22"/>
    <w:qFormat/>
    <w:rsid w:val="00BC5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image" Target="/word/media/image6.png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theme" Target="/word/theme/theme1.xml" Id="rId17" /><Relationship Type="http://schemas.openxmlformats.org/officeDocument/2006/relationships/numbering" Target="/word/numbering.xml" Id="rId2" /><Relationship Type="http://schemas.openxmlformats.org/officeDocument/2006/relationships/fontTable" Target="/word/fontTable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svg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header" Target="/word/header1.xml" Id="rId14" /><Relationship Type="http://schemas.openxmlformats.org/officeDocument/2006/relationships/footer" Target="/word/footer2.xml" Id="R182345646dd74b2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2022-07-20T12:09:00Z</dcterms:created>
  <dcterms:modified xsi:type="dcterms:W3CDTF">2022-07-20T12:09:00Z</dcterms:modified>
</cp:coreProperties>
</file>